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FEC7C" w14:textId="51D6A776" w:rsidR="00933FF1" w:rsidRDefault="00326264" w:rsidP="0009392D">
      <w:r>
        <w:rPr>
          <w:noProof/>
          <w:sz w:val="24"/>
          <w:szCs w:val="24"/>
        </w:rPr>
        <w:drawing>
          <wp:anchor distT="0" distB="0" distL="114300" distR="114300" simplePos="0" relativeHeight="251671040" behindDoc="0" locked="0" layoutInCell="1" allowOverlap="1" wp14:anchorId="69262CF1" wp14:editId="40633CD9">
            <wp:simplePos x="0" y="0"/>
            <wp:positionH relativeFrom="column">
              <wp:posOffset>1340485</wp:posOffset>
            </wp:positionH>
            <wp:positionV relativeFrom="paragraph">
              <wp:posOffset>2979420</wp:posOffset>
            </wp:positionV>
            <wp:extent cx="1013460" cy="655320"/>
            <wp:effectExtent l="0" t="0" r="0" b="0"/>
            <wp:wrapNone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54D">
        <w:rPr>
          <w:noProof/>
          <w:sz w:val="24"/>
          <w:szCs w:val="24"/>
        </w:rPr>
        <w:drawing>
          <wp:anchor distT="0" distB="0" distL="114300" distR="114300" simplePos="0" relativeHeight="251649536" behindDoc="0" locked="1" layoutInCell="1" allowOverlap="1" wp14:anchorId="6D02B0A7" wp14:editId="1F3FD755">
            <wp:simplePos x="0" y="0"/>
            <wp:positionH relativeFrom="margin">
              <wp:posOffset>-635</wp:posOffset>
            </wp:positionH>
            <wp:positionV relativeFrom="page">
              <wp:posOffset>1828800</wp:posOffset>
            </wp:positionV>
            <wp:extent cx="1981200" cy="434975"/>
            <wp:effectExtent l="0" t="0" r="0" b="3175"/>
            <wp:wrapNone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5CB">
        <w:rPr>
          <w:noProof/>
        </w:rPr>
        <w:drawing>
          <wp:inline distT="0" distB="0" distL="0" distR="0" wp14:anchorId="412C4415" wp14:editId="13B6EFDB">
            <wp:extent cx="3651113" cy="3763374"/>
            <wp:effectExtent l="953" t="0" r="7937" b="7938"/>
            <wp:docPr id="28085437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4188" cy="399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8C6">
        <w:rPr>
          <w:noProof/>
          <w:sz w:val="24"/>
          <w:szCs w:val="24"/>
        </w:rPr>
        <w:drawing>
          <wp:anchor distT="0" distB="0" distL="114300" distR="114300" simplePos="0" relativeHeight="251672064" behindDoc="0" locked="0" layoutInCell="1" allowOverlap="1" wp14:anchorId="0DCA7C95" wp14:editId="403CB88D">
            <wp:simplePos x="0" y="0"/>
            <wp:positionH relativeFrom="column">
              <wp:posOffset>0</wp:posOffset>
            </wp:positionH>
            <wp:positionV relativeFrom="paragraph">
              <wp:posOffset>-3291840</wp:posOffset>
            </wp:positionV>
            <wp:extent cx="601898" cy="796853"/>
            <wp:effectExtent l="0" t="0" r="8255" b="3810"/>
            <wp:wrapNone/>
            <wp:docPr id="5" name="Afbeelding 5" descr="Afbeelding met oranje, object, person, groo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oranje, object, person, groot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898" cy="796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629E5" w14:textId="18C2947F" w:rsidR="00DD6325" w:rsidRPr="00D05018" w:rsidRDefault="00095D0A" w:rsidP="00725ADC">
      <w:pPr>
        <w:rPr>
          <w:sz w:val="36"/>
          <w:szCs w:val="36"/>
        </w:rPr>
      </w:pPr>
      <w:r w:rsidRPr="00D05018">
        <w:rPr>
          <w:sz w:val="36"/>
          <w:szCs w:val="36"/>
        </w:rPr>
        <w:t>Dit  ja</w:t>
      </w:r>
      <w:r w:rsidR="00926CCE" w:rsidRPr="00D05018">
        <w:rPr>
          <w:sz w:val="36"/>
          <w:szCs w:val="36"/>
        </w:rPr>
        <w:t>a</w:t>
      </w:r>
      <w:r w:rsidRPr="00D05018">
        <w:rPr>
          <w:sz w:val="36"/>
          <w:szCs w:val="36"/>
        </w:rPr>
        <w:t>r kunt</w:t>
      </w:r>
      <w:r w:rsidR="00926CCE" w:rsidRPr="00D05018">
        <w:rPr>
          <w:sz w:val="36"/>
          <w:szCs w:val="36"/>
        </w:rPr>
        <w:t xml:space="preserve"> </w:t>
      </w:r>
      <w:r w:rsidRPr="00D05018">
        <w:rPr>
          <w:sz w:val="36"/>
          <w:szCs w:val="36"/>
        </w:rPr>
        <w:t>u weer stemme</w:t>
      </w:r>
      <w:r w:rsidR="007754DF" w:rsidRPr="00D05018">
        <w:rPr>
          <w:sz w:val="36"/>
          <w:szCs w:val="36"/>
        </w:rPr>
        <w:t>n</w:t>
      </w:r>
      <w:r w:rsidRPr="00D05018">
        <w:rPr>
          <w:sz w:val="36"/>
          <w:szCs w:val="36"/>
        </w:rPr>
        <w:t xml:space="preserve"> op </w:t>
      </w:r>
      <w:r w:rsidR="00222259" w:rsidRPr="00D05018">
        <w:rPr>
          <w:sz w:val="36"/>
          <w:szCs w:val="36"/>
        </w:rPr>
        <w:t>een proje</w:t>
      </w:r>
      <w:r w:rsidR="007754DF" w:rsidRPr="00D05018">
        <w:rPr>
          <w:sz w:val="36"/>
          <w:szCs w:val="36"/>
        </w:rPr>
        <w:t>c</w:t>
      </w:r>
      <w:r w:rsidR="00222259" w:rsidRPr="00D05018">
        <w:rPr>
          <w:sz w:val="36"/>
          <w:szCs w:val="36"/>
        </w:rPr>
        <w:t xml:space="preserve">t van </w:t>
      </w:r>
      <w:r w:rsidR="00FE5784" w:rsidRPr="00D05018">
        <w:rPr>
          <w:sz w:val="36"/>
          <w:szCs w:val="36"/>
        </w:rPr>
        <w:t xml:space="preserve">de </w:t>
      </w:r>
      <w:r w:rsidR="00222259" w:rsidRPr="00D05018">
        <w:rPr>
          <w:sz w:val="36"/>
          <w:szCs w:val="36"/>
        </w:rPr>
        <w:t>Minkhof</w:t>
      </w:r>
      <w:r w:rsidR="008B74C4" w:rsidRPr="00D05018">
        <w:rPr>
          <w:sz w:val="36"/>
          <w:szCs w:val="36"/>
        </w:rPr>
        <w:t xml:space="preserve">. </w:t>
      </w:r>
      <w:r w:rsidR="00581D6E" w:rsidRPr="00D05018">
        <w:rPr>
          <w:sz w:val="36"/>
          <w:szCs w:val="36"/>
        </w:rPr>
        <w:t>Met</w:t>
      </w:r>
      <w:r w:rsidR="00222259" w:rsidRPr="00D05018">
        <w:rPr>
          <w:sz w:val="36"/>
          <w:szCs w:val="36"/>
        </w:rPr>
        <w:t xml:space="preserve"> uw stem </w:t>
      </w:r>
      <w:r w:rsidR="00581D6E" w:rsidRPr="00D05018">
        <w:rPr>
          <w:sz w:val="36"/>
          <w:szCs w:val="36"/>
        </w:rPr>
        <w:t>kan De Minkhof</w:t>
      </w:r>
      <w:r w:rsidR="00222259" w:rsidRPr="00D05018">
        <w:rPr>
          <w:sz w:val="36"/>
          <w:szCs w:val="36"/>
        </w:rPr>
        <w:t xml:space="preserve"> een </w:t>
      </w:r>
      <w:r w:rsidR="00524B74" w:rsidRPr="00D05018">
        <w:rPr>
          <w:sz w:val="36"/>
          <w:szCs w:val="36"/>
        </w:rPr>
        <w:t xml:space="preserve"> </w:t>
      </w:r>
      <w:r w:rsidR="0095657A" w:rsidRPr="00D05018">
        <w:rPr>
          <w:sz w:val="36"/>
          <w:szCs w:val="36"/>
        </w:rPr>
        <w:t>duurzam</w:t>
      </w:r>
      <w:r w:rsidR="009F412E" w:rsidRPr="00D05018">
        <w:rPr>
          <w:sz w:val="36"/>
          <w:szCs w:val="36"/>
        </w:rPr>
        <w:t>e</w:t>
      </w:r>
      <w:r w:rsidR="0095657A" w:rsidRPr="00D05018">
        <w:rPr>
          <w:sz w:val="36"/>
          <w:szCs w:val="36"/>
        </w:rPr>
        <w:t xml:space="preserve"> </w:t>
      </w:r>
      <w:r w:rsidR="00524B74" w:rsidRPr="00D05018">
        <w:rPr>
          <w:sz w:val="36"/>
          <w:szCs w:val="36"/>
        </w:rPr>
        <w:t xml:space="preserve">houten </w:t>
      </w:r>
      <w:r w:rsidR="009F257A" w:rsidRPr="00D05018">
        <w:rPr>
          <w:sz w:val="36"/>
          <w:szCs w:val="36"/>
        </w:rPr>
        <w:t>tuinbank</w:t>
      </w:r>
      <w:r w:rsidR="00170E23" w:rsidRPr="00D05018">
        <w:rPr>
          <w:sz w:val="36"/>
          <w:szCs w:val="36"/>
        </w:rPr>
        <w:t xml:space="preserve"> en tafel</w:t>
      </w:r>
      <w:r w:rsidR="00524B74" w:rsidRPr="00D05018">
        <w:rPr>
          <w:sz w:val="36"/>
          <w:szCs w:val="36"/>
        </w:rPr>
        <w:t xml:space="preserve"> met parasol</w:t>
      </w:r>
      <w:r w:rsidR="00170E23" w:rsidRPr="00D05018">
        <w:rPr>
          <w:sz w:val="36"/>
          <w:szCs w:val="36"/>
        </w:rPr>
        <w:t xml:space="preserve">boom </w:t>
      </w:r>
      <w:r w:rsidR="00524B74" w:rsidRPr="00D05018">
        <w:rPr>
          <w:sz w:val="36"/>
          <w:szCs w:val="36"/>
        </w:rPr>
        <w:t xml:space="preserve">in de </w:t>
      </w:r>
      <w:r w:rsidR="007176F6" w:rsidRPr="00D05018">
        <w:rPr>
          <w:sz w:val="36"/>
          <w:szCs w:val="36"/>
        </w:rPr>
        <w:t>nieuw aangelegde Fruitgaard in de w</w:t>
      </w:r>
      <w:r w:rsidR="00A24A21" w:rsidRPr="00D05018">
        <w:rPr>
          <w:sz w:val="36"/>
          <w:szCs w:val="36"/>
        </w:rPr>
        <w:t>eide van De</w:t>
      </w:r>
      <w:r w:rsidR="007754DF" w:rsidRPr="00D05018">
        <w:rPr>
          <w:sz w:val="36"/>
          <w:szCs w:val="36"/>
        </w:rPr>
        <w:t xml:space="preserve"> Minkhof</w:t>
      </w:r>
      <w:r w:rsidR="003A32A8" w:rsidRPr="00D05018">
        <w:rPr>
          <w:sz w:val="36"/>
          <w:szCs w:val="36"/>
        </w:rPr>
        <w:t xml:space="preserve"> realiseren</w:t>
      </w:r>
      <w:r w:rsidR="00A24A21" w:rsidRPr="00D05018">
        <w:rPr>
          <w:sz w:val="36"/>
          <w:szCs w:val="36"/>
        </w:rPr>
        <w:t>.</w:t>
      </w:r>
      <w:r w:rsidR="008B74C4" w:rsidRPr="00D05018">
        <w:rPr>
          <w:sz w:val="36"/>
          <w:szCs w:val="36"/>
        </w:rPr>
        <w:t xml:space="preserve"> </w:t>
      </w:r>
      <w:r w:rsidR="000050AE" w:rsidRPr="00D05018">
        <w:rPr>
          <w:sz w:val="36"/>
          <w:szCs w:val="36"/>
        </w:rPr>
        <w:t>He</w:t>
      </w:r>
      <w:r w:rsidR="00D50450">
        <w:rPr>
          <w:sz w:val="36"/>
          <w:szCs w:val="36"/>
        </w:rPr>
        <w:t>ef</w:t>
      </w:r>
      <w:r w:rsidR="000050AE" w:rsidRPr="00D05018">
        <w:rPr>
          <w:sz w:val="36"/>
          <w:szCs w:val="36"/>
        </w:rPr>
        <w:t>t u een Rabo</w:t>
      </w:r>
      <w:r w:rsidR="00EF4B2D" w:rsidRPr="00D05018">
        <w:rPr>
          <w:sz w:val="36"/>
          <w:szCs w:val="36"/>
        </w:rPr>
        <w:t>bank</w:t>
      </w:r>
      <w:r w:rsidR="000050AE" w:rsidRPr="00D05018">
        <w:rPr>
          <w:sz w:val="36"/>
          <w:szCs w:val="36"/>
        </w:rPr>
        <w:t>rekening, dan kunt u uw stem uitbrengen vi</w:t>
      </w:r>
      <w:r w:rsidR="00EF4B2D" w:rsidRPr="00D05018">
        <w:rPr>
          <w:sz w:val="36"/>
          <w:szCs w:val="36"/>
        </w:rPr>
        <w:t xml:space="preserve">a </w:t>
      </w:r>
      <w:r w:rsidR="008435F2" w:rsidRPr="00D05018">
        <w:rPr>
          <w:sz w:val="36"/>
          <w:szCs w:val="36"/>
        </w:rPr>
        <w:t xml:space="preserve">uw </w:t>
      </w:r>
      <w:r w:rsidR="00EF4B2D" w:rsidRPr="00D05018">
        <w:rPr>
          <w:sz w:val="36"/>
          <w:szCs w:val="36"/>
        </w:rPr>
        <w:t>bankrekening</w:t>
      </w:r>
      <w:r w:rsidR="008435F2" w:rsidRPr="00D05018">
        <w:rPr>
          <w:sz w:val="36"/>
          <w:szCs w:val="36"/>
        </w:rPr>
        <w:t>. Inloggen op uw b</w:t>
      </w:r>
      <w:r w:rsidR="007C0241" w:rsidRPr="00D05018">
        <w:rPr>
          <w:sz w:val="36"/>
          <w:szCs w:val="36"/>
        </w:rPr>
        <w:t>a</w:t>
      </w:r>
      <w:r w:rsidR="008435F2" w:rsidRPr="00D05018">
        <w:rPr>
          <w:sz w:val="36"/>
          <w:szCs w:val="36"/>
        </w:rPr>
        <w:t>n</w:t>
      </w:r>
      <w:r w:rsidR="00AD26AA" w:rsidRPr="00D05018">
        <w:rPr>
          <w:sz w:val="36"/>
          <w:szCs w:val="36"/>
        </w:rPr>
        <w:t xml:space="preserve">krekening, </w:t>
      </w:r>
      <w:r w:rsidR="008435F2" w:rsidRPr="00D05018">
        <w:rPr>
          <w:sz w:val="36"/>
          <w:szCs w:val="36"/>
        </w:rPr>
        <w:t>d</w:t>
      </w:r>
      <w:r w:rsidR="00EF4B2D" w:rsidRPr="00D05018">
        <w:rPr>
          <w:sz w:val="36"/>
          <w:szCs w:val="36"/>
        </w:rPr>
        <w:t>a</w:t>
      </w:r>
      <w:r w:rsidR="008435F2" w:rsidRPr="00D05018">
        <w:rPr>
          <w:sz w:val="36"/>
          <w:szCs w:val="36"/>
        </w:rPr>
        <w:t xml:space="preserve">n wordt u verwezen naar de </w:t>
      </w:r>
      <w:r w:rsidR="00EF4B2D" w:rsidRPr="00D05018">
        <w:rPr>
          <w:sz w:val="36"/>
          <w:szCs w:val="36"/>
        </w:rPr>
        <w:t>stem</w:t>
      </w:r>
      <w:r w:rsidR="007C0241" w:rsidRPr="00D05018">
        <w:rPr>
          <w:sz w:val="36"/>
          <w:szCs w:val="36"/>
        </w:rPr>
        <w:t xml:space="preserve">procedure. </w:t>
      </w:r>
      <w:r w:rsidR="00972AB5" w:rsidRPr="00D05018">
        <w:rPr>
          <w:sz w:val="36"/>
          <w:szCs w:val="36"/>
        </w:rPr>
        <w:t xml:space="preserve">Vanaf 2 september </w:t>
      </w:r>
      <w:r w:rsidR="000B6B3D" w:rsidRPr="00D05018">
        <w:rPr>
          <w:sz w:val="36"/>
          <w:szCs w:val="36"/>
        </w:rPr>
        <w:t xml:space="preserve">t/m 24 september kunt u </w:t>
      </w:r>
      <w:r w:rsidR="00FC6421" w:rsidRPr="00D05018">
        <w:rPr>
          <w:sz w:val="36"/>
          <w:szCs w:val="36"/>
        </w:rPr>
        <w:t xml:space="preserve">stemmen </w:t>
      </w:r>
      <w:r w:rsidR="000B6B3D" w:rsidRPr="00D05018">
        <w:rPr>
          <w:sz w:val="36"/>
          <w:szCs w:val="36"/>
        </w:rPr>
        <w:t xml:space="preserve">op uw </w:t>
      </w:r>
      <w:r w:rsidR="00641103" w:rsidRPr="00D05018">
        <w:rPr>
          <w:sz w:val="36"/>
          <w:szCs w:val="36"/>
        </w:rPr>
        <w:t>3 favoriete clubs.</w:t>
      </w:r>
    </w:p>
    <w:p w14:paraId="1F25CE14" w14:textId="77777777" w:rsidR="00E577DF" w:rsidRPr="00E577DF" w:rsidRDefault="00E577DF" w:rsidP="00E577DF">
      <w:pPr>
        <w:rPr>
          <w:rFonts w:cstheme="minorHAnsi"/>
          <w:sz w:val="24"/>
          <w:szCs w:val="24"/>
          <w:lang w:eastAsia="nl-NL"/>
        </w:rPr>
      </w:pPr>
    </w:p>
    <w:p w14:paraId="6A7FE025" w14:textId="46C6E221" w:rsidR="002337D2" w:rsidRDefault="002337D2" w:rsidP="00423764">
      <w:pPr>
        <w:rPr>
          <w:rFonts w:cstheme="minorHAnsi"/>
          <w:sz w:val="24"/>
          <w:szCs w:val="24"/>
        </w:rPr>
      </w:pPr>
    </w:p>
    <w:p w14:paraId="56DDDB09" w14:textId="77777777" w:rsidR="002337D2" w:rsidRPr="00E577DF" w:rsidRDefault="002337D2" w:rsidP="00423764">
      <w:pPr>
        <w:rPr>
          <w:rFonts w:cstheme="minorHAnsi"/>
          <w:sz w:val="24"/>
          <w:szCs w:val="24"/>
        </w:rPr>
      </w:pPr>
    </w:p>
    <w:sectPr w:rsidR="002337D2" w:rsidRPr="00E577DF" w:rsidSect="00E577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63F5E" w14:textId="77777777" w:rsidR="004F5C09" w:rsidRDefault="004F5C09" w:rsidP="00F23669">
      <w:pPr>
        <w:spacing w:after="0" w:line="240" w:lineRule="auto"/>
      </w:pPr>
      <w:r>
        <w:separator/>
      </w:r>
    </w:p>
  </w:endnote>
  <w:endnote w:type="continuationSeparator" w:id="0">
    <w:p w14:paraId="2773DE36" w14:textId="77777777" w:rsidR="004F5C09" w:rsidRDefault="004F5C09" w:rsidP="00F2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66E6C" w14:textId="77777777" w:rsidR="000F3EC7" w:rsidRDefault="000F3EC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AF0D" w14:textId="56B7B0DC" w:rsidR="000F3EC7" w:rsidRDefault="000F3EC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BB83" w14:textId="77777777" w:rsidR="000F3EC7" w:rsidRDefault="000F3E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6CC2B" w14:textId="77777777" w:rsidR="004F5C09" w:rsidRDefault="004F5C09" w:rsidP="00F23669">
      <w:pPr>
        <w:spacing w:after="0" w:line="240" w:lineRule="auto"/>
      </w:pPr>
      <w:r>
        <w:separator/>
      </w:r>
    </w:p>
  </w:footnote>
  <w:footnote w:type="continuationSeparator" w:id="0">
    <w:p w14:paraId="3536AB78" w14:textId="77777777" w:rsidR="004F5C09" w:rsidRDefault="004F5C09" w:rsidP="00F23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61D4A" w14:textId="77777777" w:rsidR="000F3EC7" w:rsidRDefault="000F3EC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47FC5" w14:textId="4137C421" w:rsidR="000F3EC7" w:rsidRDefault="000F3EC7" w:rsidP="004F2DB1">
    <w:pPr>
      <w:pStyle w:val="Koptekst"/>
    </w:pPr>
  </w:p>
  <w:p w14:paraId="136BFB56" w14:textId="3095C173" w:rsidR="00987110" w:rsidRDefault="00987110" w:rsidP="004F2DB1">
    <w:pPr>
      <w:pStyle w:val="Koptekst"/>
    </w:pPr>
  </w:p>
  <w:p w14:paraId="7C2B1CE2" w14:textId="1D000E94" w:rsidR="00987110" w:rsidRDefault="00987110" w:rsidP="004F2DB1">
    <w:pPr>
      <w:pStyle w:val="Koptekst"/>
    </w:pPr>
  </w:p>
  <w:p w14:paraId="263BFCA3" w14:textId="6657CDE2" w:rsidR="00987110" w:rsidRDefault="00987110" w:rsidP="004F2DB1">
    <w:pPr>
      <w:pStyle w:val="Koptekst"/>
    </w:pPr>
  </w:p>
  <w:p w14:paraId="51823AAE" w14:textId="0C120E6A" w:rsidR="00987110" w:rsidRDefault="00987110" w:rsidP="004F2DB1">
    <w:pPr>
      <w:pStyle w:val="Koptekst"/>
    </w:pPr>
  </w:p>
  <w:p w14:paraId="2BBFACE2" w14:textId="735832AA" w:rsidR="00987110" w:rsidRDefault="00987110" w:rsidP="004F2DB1">
    <w:pPr>
      <w:pStyle w:val="Koptekst"/>
    </w:pPr>
  </w:p>
  <w:p w14:paraId="199C986D" w14:textId="27903A08" w:rsidR="00987110" w:rsidRDefault="00987110" w:rsidP="004F2DB1">
    <w:pPr>
      <w:pStyle w:val="Koptekst"/>
    </w:pPr>
  </w:p>
  <w:p w14:paraId="630F13BB" w14:textId="77777777" w:rsidR="00987110" w:rsidRPr="004F2DB1" w:rsidRDefault="00987110" w:rsidP="004F2DB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9FED4" w14:textId="77777777" w:rsidR="000F3EC7" w:rsidRDefault="000F3EC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05"/>
    <w:rsid w:val="000050AE"/>
    <w:rsid w:val="00012F2E"/>
    <w:rsid w:val="0001579E"/>
    <w:rsid w:val="0009392D"/>
    <w:rsid w:val="00095D0A"/>
    <w:rsid w:val="000B6B3D"/>
    <w:rsid w:val="000C624E"/>
    <w:rsid w:val="000F3EC7"/>
    <w:rsid w:val="000F4A79"/>
    <w:rsid w:val="0014571F"/>
    <w:rsid w:val="00157DFC"/>
    <w:rsid w:val="001670CC"/>
    <w:rsid w:val="00170E23"/>
    <w:rsid w:val="001C7ED7"/>
    <w:rsid w:val="001F0343"/>
    <w:rsid w:val="00222259"/>
    <w:rsid w:val="0022377E"/>
    <w:rsid w:val="002337D2"/>
    <w:rsid w:val="002E1E5B"/>
    <w:rsid w:val="00301553"/>
    <w:rsid w:val="0032427E"/>
    <w:rsid w:val="00326264"/>
    <w:rsid w:val="0037005C"/>
    <w:rsid w:val="003A1B54"/>
    <w:rsid w:val="003A32A8"/>
    <w:rsid w:val="003A61CE"/>
    <w:rsid w:val="003B65CB"/>
    <w:rsid w:val="00401CE7"/>
    <w:rsid w:val="004228C6"/>
    <w:rsid w:val="00423764"/>
    <w:rsid w:val="00450CA6"/>
    <w:rsid w:val="00455083"/>
    <w:rsid w:val="00473C4A"/>
    <w:rsid w:val="004D712B"/>
    <w:rsid w:val="004F2DB1"/>
    <w:rsid w:val="004F4069"/>
    <w:rsid w:val="004F5C09"/>
    <w:rsid w:val="005164F5"/>
    <w:rsid w:val="00524B74"/>
    <w:rsid w:val="005501A3"/>
    <w:rsid w:val="00581D6E"/>
    <w:rsid w:val="005A7D75"/>
    <w:rsid w:val="005E6213"/>
    <w:rsid w:val="0062321C"/>
    <w:rsid w:val="00641103"/>
    <w:rsid w:val="00696505"/>
    <w:rsid w:val="007176F6"/>
    <w:rsid w:val="00725ADC"/>
    <w:rsid w:val="007754DF"/>
    <w:rsid w:val="007C0241"/>
    <w:rsid w:val="007C2E42"/>
    <w:rsid w:val="007E08A0"/>
    <w:rsid w:val="007E65CA"/>
    <w:rsid w:val="008435F2"/>
    <w:rsid w:val="0087207C"/>
    <w:rsid w:val="008B74C4"/>
    <w:rsid w:val="009012DD"/>
    <w:rsid w:val="00924204"/>
    <w:rsid w:val="009244C5"/>
    <w:rsid w:val="00926CCE"/>
    <w:rsid w:val="00933FF1"/>
    <w:rsid w:val="00955CFF"/>
    <w:rsid w:val="0095657A"/>
    <w:rsid w:val="00971D05"/>
    <w:rsid w:val="00972AB5"/>
    <w:rsid w:val="00987110"/>
    <w:rsid w:val="009934AD"/>
    <w:rsid w:val="00994EC5"/>
    <w:rsid w:val="009D3F46"/>
    <w:rsid w:val="009F257A"/>
    <w:rsid w:val="009F412E"/>
    <w:rsid w:val="00A1655A"/>
    <w:rsid w:val="00A24A21"/>
    <w:rsid w:val="00A278B4"/>
    <w:rsid w:val="00A61DA4"/>
    <w:rsid w:val="00A73F7D"/>
    <w:rsid w:val="00A939AD"/>
    <w:rsid w:val="00AA4BFE"/>
    <w:rsid w:val="00AD26AA"/>
    <w:rsid w:val="00AE126F"/>
    <w:rsid w:val="00B00C92"/>
    <w:rsid w:val="00B5162A"/>
    <w:rsid w:val="00B86B2A"/>
    <w:rsid w:val="00C26E27"/>
    <w:rsid w:val="00C41009"/>
    <w:rsid w:val="00C55F07"/>
    <w:rsid w:val="00C64AF0"/>
    <w:rsid w:val="00CB05BC"/>
    <w:rsid w:val="00CB27B5"/>
    <w:rsid w:val="00CD3760"/>
    <w:rsid w:val="00CD5679"/>
    <w:rsid w:val="00CF18A4"/>
    <w:rsid w:val="00CF754D"/>
    <w:rsid w:val="00D05018"/>
    <w:rsid w:val="00D37F21"/>
    <w:rsid w:val="00D50450"/>
    <w:rsid w:val="00D52DE7"/>
    <w:rsid w:val="00DD6325"/>
    <w:rsid w:val="00DF74CF"/>
    <w:rsid w:val="00E41514"/>
    <w:rsid w:val="00E569D4"/>
    <w:rsid w:val="00E577DF"/>
    <w:rsid w:val="00EB7E49"/>
    <w:rsid w:val="00EF4B2D"/>
    <w:rsid w:val="00F23669"/>
    <w:rsid w:val="00F53A40"/>
    <w:rsid w:val="00F5574A"/>
    <w:rsid w:val="00F603DD"/>
    <w:rsid w:val="00F85143"/>
    <w:rsid w:val="00F90AF8"/>
    <w:rsid w:val="00FC6421"/>
    <w:rsid w:val="00FE5784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CDB52"/>
  <w15:docId w15:val="{7AAA5D78-97DF-43EC-A786-11616E1C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E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621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23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3669"/>
  </w:style>
  <w:style w:type="paragraph" w:styleId="Voettekst">
    <w:name w:val="footer"/>
    <w:basedOn w:val="Standaard"/>
    <w:link w:val="VoettekstChar"/>
    <w:uiPriority w:val="99"/>
    <w:unhideWhenUsed/>
    <w:rsid w:val="00F23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3669"/>
  </w:style>
  <w:style w:type="character" w:styleId="Hyperlink">
    <w:name w:val="Hyperlink"/>
    <w:basedOn w:val="Standaardalinea-lettertype"/>
    <w:uiPriority w:val="99"/>
    <w:unhideWhenUsed/>
    <w:rsid w:val="00F2366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6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Dropbox\De%20Minkhof\Algemeen\Briefpapier%20Minkhof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41E2-5463-47B2-94FC-95368BA4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Minkhof logo</Template>
  <TotalTime>3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 Nienhaus</dc:creator>
  <cp:lastModifiedBy>Maria Janssen | De Minkhof</cp:lastModifiedBy>
  <cp:revision>5</cp:revision>
  <cp:lastPrinted>2020-07-23T19:11:00Z</cp:lastPrinted>
  <dcterms:created xsi:type="dcterms:W3CDTF">2024-08-31T10:00:00Z</dcterms:created>
  <dcterms:modified xsi:type="dcterms:W3CDTF">2024-08-31T12:11:00Z</dcterms:modified>
</cp:coreProperties>
</file>